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84716" w14:textId="67E647E9" w:rsidR="00097FA8" w:rsidRDefault="00097FA8" w:rsidP="00097FA8">
      <w:pPr>
        <w:pStyle w:val="Heading1"/>
        <w:rPr>
          <w:rFonts w:ascii="Tahoma" w:hAnsi="Tahoma" w:cs="Tahoma"/>
        </w:rPr>
      </w:pP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724A8E" wp14:editId="0861B69A">
                <wp:simplePos x="0" y="0"/>
                <wp:positionH relativeFrom="column">
                  <wp:posOffset>4294505</wp:posOffset>
                </wp:positionH>
                <wp:positionV relativeFrom="paragraph">
                  <wp:posOffset>-1781810</wp:posOffset>
                </wp:positionV>
                <wp:extent cx="2458720" cy="6330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50B1" w14:textId="77777777" w:rsidR="00097FA8" w:rsidRPr="00084752" w:rsidRDefault="00097FA8" w:rsidP="00097FA8">
                            <w:pPr>
                              <w:pStyle w:val="Date"/>
                              <w:spacing w:after="240" w:line="36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2E4F4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Stroud Fire Hall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December 8, 2019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7:30pm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24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15pt;margin-top:-140.3pt;width:193.6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" filled="f" stroked="f">
                <v:textbox>
                  <w:txbxContent>
                    <w:p w14:paraId="66C150B1" w14:textId="77777777" w:rsidR="00097FA8" w:rsidRPr="00084752" w:rsidRDefault="00097FA8" w:rsidP="00097FA8">
                      <w:pPr>
                        <w:pStyle w:val="Date"/>
                        <w:spacing w:after="240" w:line="360" w:lineRule="auto"/>
                        <w:jc w:val="left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2E4F4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Stroud Fire Hall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December 8, 2019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7:30pm</w:t>
                      </w:r>
                    </w:p>
                  </w:txbxContent>
                </v:textbox>
              </v:shape>
            </w:pict>
          </mc:Fallback>
        </mc:AlternateContent>
      </w: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17381F" wp14:editId="72D0BC46">
                <wp:simplePos x="0" y="0"/>
                <wp:positionH relativeFrom="column">
                  <wp:posOffset>4154805</wp:posOffset>
                </wp:positionH>
                <wp:positionV relativeFrom="paragraph">
                  <wp:posOffset>-1886585</wp:posOffset>
                </wp:positionV>
                <wp:extent cx="375920" cy="7956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4D75" w14:textId="77777777" w:rsidR="00097FA8" w:rsidRDefault="00097FA8" w:rsidP="00097FA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lang w:val="en-GB"/>
                              </w:rPr>
                              <w:drawing>
                                <wp:inline distT="0" distB="0" distL="0" distR="0" wp14:anchorId="6ECB5620" wp14:editId="09B408A2">
                                  <wp:extent cx="137160" cy="137160"/>
                                  <wp:effectExtent l="0" t="0" r="0" b="0"/>
                                  <wp:docPr id="7" name="Graphic 7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BDDD5" wp14:editId="743A09F2">
                                  <wp:extent cx="137160" cy="137160"/>
                                  <wp:effectExtent l="0" t="0" r="0" b="0"/>
                                  <wp:docPr id="10" name="Graphic 10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C7362" wp14:editId="1A037B27">
                                  <wp:extent cx="137160" cy="137160"/>
                                  <wp:effectExtent l="0" t="0" r="0" b="0"/>
                                  <wp:docPr id="11" name="Graphic 11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381F" id="_x0000_s1027" type="#_x0000_t202" style="position:absolute;left:0;text-align:left;margin-left:327.15pt;margin-top:-148.55pt;width:29.6pt;height:6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" filled="f" stroked="f">
                <v:textbox>
                  <w:txbxContent>
                    <w:p w14:paraId="6B714D75" w14:textId="77777777" w:rsidR="00097FA8" w:rsidRDefault="00097FA8" w:rsidP="00097FA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line="240" w:lineRule="auto"/>
                      </w:pPr>
                      <w:r>
                        <w:rPr>
                          <w:rFonts w:asciiTheme="majorHAnsi" w:hAnsiTheme="majorHAnsi"/>
                          <w:noProof/>
                          <w:sz w:val="16"/>
                          <w:lang w:val="en-GB"/>
                        </w:rPr>
                        <w:drawing>
                          <wp:inline distT="0" distB="0" distL="0" distR="0" wp14:anchorId="6ECB5620" wp14:editId="09B408A2">
                            <wp:extent cx="137160" cy="137160"/>
                            <wp:effectExtent l="0" t="0" r="0" b="0"/>
                            <wp:docPr id="7" name="Graphic 7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BBDDD5" wp14:editId="743A09F2">
                            <wp:extent cx="137160" cy="137160"/>
                            <wp:effectExtent l="0" t="0" r="0" b="0"/>
                            <wp:docPr id="10" name="Graphic 10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9C7362" wp14:editId="1A037B27">
                            <wp:extent cx="137160" cy="137160"/>
                            <wp:effectExtent l="0" t="0" r="0" b="0"/>
                            <wp:docPr id="11" name="Graphic 11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Last Meeting Recap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7FA8" w14:paraId="14C070CD" w14:textId="77777777" w:rsidTr="00097FA8">
        <w:tc>
          <w:tcPr>
            <w:tcW w:w="10070" w:type="dxa"/>
          </w:tcPr>
          <w:p w14:paraId="57F6EB0F" w14:textId="3E04F621" w:rsidR="00A653CE" w:rsidRDefault="009B2E20" w:rsidP="00A653CE">
            <w:pPr>
              <w:pStyle w:val="Heading1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January 12, 2020</w:t>
            </w:r>
          </w:p>
          <w:p w14:paraId="312DD227" w14:textId="58717CD6" w:rsidR="00097FA8" w:rsidRDefault="00817BC5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Confidentiality Agreement to be drafted – Mark</w:t>
            </w:r>
            <w:r w:rsidR="009B2E20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– still outstanding</w:t>
            </w:r>
          </w:p>
          <w:p w14:paraId="14CF078B" w14:textId="65ECA2FD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Rep registration is trickling in, not to the level it should be at this time – follow up with coaches</w:t>
            </w:r>
          </w:p>
          <w:p w14:paraId="4235BC9F" w14:textId="5225D912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Ivy Boundary finalization – Brent to send details to Lesley to add to minutes – still outstanding</w:t>
            </w:r>
          </w:p>
          <w:p w14:paraId="110573D0" w14:textId="1BB2463C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Winter Clinics established</w:t>
            </w:r>
          </w:p>
          <w:p w14:paraId="213D28F1" w14:textId="35BC194F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2019 Diamond Costs review with the Town</w:t>
            </w:r>
          </w:p>
          <w:p w14:paraId="0C23B97A" w14:textId="147D7856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New Photo Contractor – AC Studios discussed – date, times and location TBD</w:t>
            </w:r>
            <w:r w:rsidR="005340A0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– May 30 Nantyr library is booked</w:t>
            </w:r>
          </w:p>
          <w:p w14:paraId="5F5142D9" w14:textId="2184E8BC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New hoodies at Centretown Sports Available – to be promoted online</w:t>
            </w:r>
          </w:p>
          <w:p w14:paraId="02E13A6F" w14:textId="29C12025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Head Coach Discount program – trial for 1 year, $50 rebate</w:t>
            </w:r>
          </w:p>
          <w:p w14:paraId="70FAF804" w14:textId="37FE3EB8" w:rsidR="009B2E20" w:rsidRDefault="009B2E20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Sponsorships and Fund raising tabled due to member absence</w:t>
            </w:r>
          </w:p>
          <w:p w14:paraId="2FB8DB88" w14:textId="582E57E5" w:rsidR="009B2E20" w:rsidRDefault="007E2DB2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Advertising in Innisfil Guide – 1/4page add voted in</w:t>
            </w:r>
          </w:p>
          <w:p w14:paraId="04EED5EB" w14:textId="600916B2" w:rsidR="007E2DB2" w:rsidRDefault="007E2DB2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Director Of Coaching backfill requirements</w:t>
            </w:r>
          </w:p>
          <w:p w14:paraId="57B8839A" w14:textId="4D8D0D64" w:rsidR="007E2DB2" w:rsidRDefault="007E2DB2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U18 with Barrie discussed</w:t>
            </w:r>
          </w:p>
          <w:p w14:paraId="63216F87" w14:textId="1DCC108C" w:rsidR="00981F18" w:rsidRPr="007E2DB2" w:rsidRDefault="007E2DB2" w:rsidP="00871846">
            <w:pPr>
              <w:pStyle w:val="Heading1"/>
              <w:numPr>
                <w:ilvl w:val="0"/>
                <w:numId w:val="13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Covering of mounds discussed</w:t>
            </w:r>
          </w:p>
        </w:tc>
      </w:tr>
    </w:tbl>
    <w:p w14:paraId="29B0E338" w14:textId="77777777" w:rsidR="00097FA8" w:rsidRPr="00097FA8" w:rsidRDefault="00097FA8" w:rsidP="00097FA8">
      <w:pPr>
        <w:pStyle w:val="Heading1"/>
        <w:jc w:val="left"/>
        <w:rPr>
          <w:rFonts w:ascii="Tahoma" w:hAnsi="Tahoma" w:cs="Tahoma"/>
        </w:rPr>
      </w:pPr>
    </w:p>
    <w:p w14:paraId="48C18446" w14:textId="05306363" w:rsidR="00554276" w:rsidRPr="00097FA8" w:rsidRDefault="00040308" w:rsidP="00A653CE">
      <w:pPr>
        <w:pStyle w:val="Heading1"/>
        <w:spacing w:after="120" w:line="240" w:lineRule="auto"/>
        <w:rPr>
          <w:rFonts w:ascii="Tahoma" w:hAnsi="Tahoma" w:cs="Tahoma"/>
          <w:lang w:val="en-GB"/>
        </w:rPr>
      </w:pPr>
      <w:r w:rsidRPr="00097FA8">
        <w:rPr>
          <w:rFonts w:ascii="Tahoma" w:hAnsi="Tahoma" w:cs="Tahoma"/>
        </w:rPr>
        <w:t>Agenda items</w:t>
      </w:r>
    </w:p>
    <w:p w14:paraId="2FFB6023" w14:textId="7E3B7259" w:rsidR="009B2E20" w:rsidRDefault="009B2E2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Items reviewed from last minutes &amp; outstanding actions</w:t>
      </w:r>
    </w:p>
    <w:p w14:paraId="05EBAD36" w14:textId="1938B819" w:rsidR="009B2E20" w:rsidRDefault="009B2E2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Registration Status - Nicole</w:t>
      </w:r>
    </w:p>
    <w:p w14:paraId="1DEBD644" w14:textId="6C7D8526" w:rsidR="007E2DB2" w:rsidRDefault="007E2DB2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Confidentiality Agreement Draft - Lesley</w:t>
      </w:r>
    </w:p>
    <w:p w14:paraId="08E0BF98" w14:textId="034C3722" w:rsidR="002A6D8E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Diamond &amp; Gym Scheduling issues</w:t>
      </w:r>
    </w:p>
    <w:p w14:paraId="72FCE50B" w14:textId="38D29FE0" w:rsidR="002A6D8E" w:rsidRDefault="007E2DB2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T</w:t>
      </w:r>
      <w:r w:rsidR="002A6D8E">
        <w:rPr>
          <w:rFonts w:ascii="Tahoma" w:hAnsi="Tahoma" w:cs="Tahoma"/>
          <w:lang w:val="en-CA" w:eastAsia="en-CA"/>
        </w:rPr>
        <w:t>eam issues and general communication issues</w:t>
      </w:r>
    </w:p>
    <w:p w14:paraId="76C31BA8" w14:textId="344599E8" w:rsidR="002A6D8E" w:rsidRDefault="0081607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Winter clinic and league registration</w:t>
      </w:r>
    </w:p>
    <w:p w14:paraId="6D2E2CC0" w14:textId="7343751B" w:rsidR="00816070" w:rsidRDefault="0081607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Peewee (13U) expansion in Bradford league</w:t>
      </w:r>
      <w:r w:rsidR="00B83D09">
        <w:rPr>
          <w:rFonts w:ascii="Tahoma" w:hAnsi="Tahoma" w:cs="Tahoma"/>
          <w:lang w:val="en-CA" w:eastAsia="en-CA"/>
        </w:rPr>
        <w:t>, SSMBA meeting review</w:t>
      </w:r>
      <w:r>
        <w:rPr>
          <w:rFonts w:ascii="Tahoma" w:hAnsi="Tahoma" w:cs="Tahoma"/>
          <w:lang w:val="en-CA" w:eastAsia="en-CA"/>
        </w:rPr>
        <w:t xml:space="preserve"> &amp; other house league expansion </w:t>
      </w:r>
    </w:p>
    <w:p w14:paraId="5B16B188" w14:textId="70144DA4" w:rsidR="00816070" w:rsidRDefault="0081607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Mosquito base size</w:t>
      </w:r>
    </w:p>
    <w:p w14:paraId="7ECDBB8B" w14:textId="2ADAD34B" w:rsidR="002A6D8E" w:rsidRPr="00816070" w:rsidRDefault="00816070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816070">
        <w:rPr>
          <w:rFonts w:ascii="Tahoma" w:hAnsi="Tahoma" w:cs="Tahoma"/>
          <w:lang w:val="en-CA" w:eastAsia="en-CA"/>
        </w:rPr>
        <w:t xml:space="preserve">Voting in new members - </w:t>
      </w:r>
      <w:r w:rsidR="002A6D8E" w:rsidRPr="00816070">
        <w:rPr>
          <w:rFonts w:ascii="Tahoma" w:hAnsi="Tahoma" w:cs="Tahoma"/>
          <w:lang w:val="en-CA" w:eastAsia="en-CA"/>
        </w:rPr>
        <w:t xml:space="preserve">Director of Coaching </w:t>
      </w:r>
      <w:r>
        <w:rPr>
          <w:rFonts w:ascii="Tahoma" w:hAnsi="Tahoma" w:cs="Tahoma"/>
          <w:lang w:val="en-CA" w:eastAsia="en-CA"/>
        </w:rPr>
        <w:t xml:space="preserve">&amp; </w:t>
      </w:r>
      <w:r w:rsidR="002A6D8E" w:rsidRPr="00816070">
        <w:rPr>
          <w:rFonts w:ascii="Tahoma" w:hAnsi="Tahoma" w:cs="Tahoma"/>
          <w:lang w:val="en-CA" w:eastAsia="en-CA"/>
        </w:rPr>
        <w:t xml:space="preserve">Director of Sponsorship/Fundraising </w:t>
      </w:r>
    </w:p>
    <w:p w14:paraId="703645AB" w14:textId="5F0A2117" w:rsidR="00981F18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Equipment Report/Update</w:t>
      </w:r>
    </w:p>
    <w:p w14:paraId="56F4CE04" w14:textId="3DE56B4A" w:rsidR="002A6D8E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Possibility of an Equipment Asst</w:t>
      </w:r>
    </w:p>
    <w:p w14:paraId="2551D5A5" w14:textId="58799B2C" w:rsidR="002A6D8E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Equipment Hand-out Day</w:t>
      </w:r>
    </w:p>
    <w:p w14:paraId="4C42BA87" w14:textId="3728C776" w:rsidR="002A6D8E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HL coach intro course</w:t>
      </w:r>
    </w:p>
    <w:p w14:paraId="3278C193" w14:textId="527DB48C" w:rsidR="002A6D8E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Blast ball</w:t>
      </w:r>
    </w:p>
    <w:p w14:paraId="614769BD" w14:textId="6EF009A2" w:rsidR="002A6D8E" w:rsidRPr="00981F18" w:rsidRDefault="002A6D8E" w:rsidP="0087184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Summary of items decided upon prior to meeting – school advertising, in person registration dates (Feb 23 IRC 10-2, Mar 8 at Centertown Sports)</w:t>
      </w:r>
    </w:p>
    <w:p w14:paraId="3450F23A" w14:textId="69676E2F" w:rsidR="001447C7" w:rsidRDefault="001447C7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</w:p>
    <w:p w14:paraId="24D39CCF" w14:textId="5459E671" w:rsidR="00B83D09" w:rsidRDefault="00050898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Attendees: </w:t>
      </w:r>
      <w:r w:rsid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Lisa Waugh, Cynthia Gordon, Brent Fellman, Nicole </w:t>
      </w:r>
      <w:r w:rsidR="00B83D09" w:rsidRP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Bhatia-Fellman</w:t>
      </w:r>
      <w:r w:rsid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, David Clark, Bill Loucks, Lesley Beaton, Ian Anderson, Don Cline,  </w:t>
      </w:r>
    </w:p>
    <w:p w14:paraId="3FFAE0E8" w14:textId="2B3BD9FB" w:rsidR="00050898" w:rsidRDefault="00B83D09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Guests: Jeff </w:t>
      </w:r>
      <w:r w:rsidR="002C4CB3">
        <w:rPr>
          <w:rFonts w:ascii="Tahoma" w:hAnsi="Tahoma" w:cs="Tahoma"/>
          <w:sz w:val="22"/>
          <w:szCs w:val="22"/>
          <w:lang w:val="en-CA" w:eastAsia="en-CA"/>
        </w:rPr>
        <w:t>Arsenault</w:t>
      </w: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Travis</w:t>
      </w:r>
      <w:r w:rsidR="002C4CB3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Williamson</w:t>
      </w:r>
    </w:p>
    <w:p w14:paraId="5F2E4AD4" w14:textId="07C3D555" w:rsidR="001D7E90" w:rsidRPr="00981F18" w:rsidRDefault="001D7E90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Absent: </w:t>
      </w:r>
      <w:r w:rsid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Owen Mayville</w:t>
      </w:r>
      <w:r w:rsid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</w:t>
      </w:r>
      <w:r w:rsidR="00B83D09" w:rsidRP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</w:t>
      </w:r>
      <w:r w:rsidR="00B83D09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Don Quist</w:t>
      </w:r>
      <w:r w:rsidR="00D967F1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Kim Wing</w:t>
      </w:r>
    </w:p>
    <w:p w14:paraId="7936067C" w14:textId="0E985246" w:rsidR="001447C7" w:rsidRPr="00097FA8" w:rsidRDefault="001447C7" w:rsidP="00097FA8">
      <w:pPr>
        <w:pStyle w:val="ListParagraph"/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</w:p>
    <w:tbl>
      <w:tblPr>
        <w:tblW w:w="52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7058"/>
        <w:gridCol w:w="1487"/>
        <w:gridCol w:w="1498"/>
      </w:tblGrid>
      <w:tr w:rsidR="00A653CE" w:rsidRPr="00097FA8" w14:paraId="3EBDB530" w14:textId="77777777" w:rsidTr="002C4CB3">
        <w:trPr>
          <w:trHeight w:val="459"/>
        </w:trPr>
        <w:tc>
          <w:tcPr>
            <w:tcW w:w="200" w:type="pct"/>
          </w:tcPr>
          <w:p w14:paraId="705A44FA" w14:textId="77777777" w:rsidR="00A653CE" w:rsidRPr="00097FA8" w:rsidRDefault="00A653CE" w:rsidP="00A653CE">
            <w:pPr>
              <w:pStyle w:val="Heading2"/>
              <w:spacing w:before="60" w:line="240" w:lineRule="auto"/>
              <w:contextualSpacing w:val="0"/>
              <w:rPr>
                <w:rFonts w:ascii="Tahoma" w:hAnsi="Tahoma" w:cs="Tahoma"/>
                <w:color w:val="3494BA" w:themeColor="accent1"/>
              </w:rPr>
            </w:pPr>
          </w:p>
        </w:tc>
        <w:tc>
          <w:tcPr>
            <w:tcW w:w="3357" w:type="pct"/>
            <w:vAlign w:val="center"/>
          </w:tcPr>
          <w:p w14:paraId="4096279A" w14:textId="1DDE3314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 w:rsidRPr="00097FA8">
              <w:rPr>
                <w:rFonts w:ascii="Tahoma" w:hAnsi="Tahoma" w:cs="Tahoma"/>
                <w:color w:val="3494BA" w:themeColor="accent1"/>
              </w:rPr>
              <w:t>Action Items</w:t>
            </w:r>
          </w:p>
        </w:tc>
        <w:tc>
          <w:tcPr>
            <w:tcW w:w="738" w:type="pct"/>
            <w:vAlign w:val="center"/>
          </w:tcPr>
          <w:p w14:paraId="5B7A26A5" w14:textId="6CBB5A20" w:rsidR="00A653CE" w:rsidRPr="00097FA8" w:rsidRDefault="00574A67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 w:rsidRPr="007E2DB2">
              <w:rPr>
                <w:rFonts w:ascii="Tahoma" w:hAnsi="Tahoma" w:cs="Tahoma"/>
                <w:color w:val="3494BA" w:themeColor="accent1"/>
                <w:sz w:val="22"/>
                <w:szCs w:val="24"/>
              </w:rPr>
              <w:t>Brought forth by/</w:t>
            </w:r>
            <w:r w:rsidR="00A653CE" w:rsidRPr="007E2DB2">
              <w:rPr>
                <w:rFonts w:ascii="Tahoma" w:hAnsi="Tahoma" w:cs="Tahoma"/>
                <w:color w:val="3494BA" w:themeColor="accent1"/>
                <w:sz w:val="22"/>
                <w:szCs w:val="24"/>
              </w:rPr>
              <w:t>Motioned By</w:t>
            </w:r>
          </w:p>
        </w:tc>
        <w:tc>
          <w:tcPr>
            <w:tcW w:w="704" w:type="pct"/>
            <w:vAlign w:val="center"/>
          </w:tcPr>
          <w:p w14:paraId="68D7ED76" w14:textId="48CF7B0B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>
              <w:rPr>
                <w:rFonts w:ascii="Tahoma" w:hAnsi="Tahoma" w:cs="Tahoma"/>
                <w:color w:val="3494BA" w:themeColor="accent1"/>
              </w:rPr>
              <w:t>Vote</w:t>
            </w:r>
          </w:p>
        </w:tc>
      </w:tr>
      <w:tr w:rsidR="00574A67" w:rsidRPr="00097FA8" w14:paraId="27DCA1CA" w14:textId="77777777" w:rsidTr="002C4CB3">
        <w:trPr>
          <w:trHeight w:val="288"/>
        </w:trPr>
        <w:tc>
          <w:tcPr>
            <w:tcW w:w="200" w:type="pct"/>
          </w:tcPr>
          <w:p w14:paraId="4AC4DD89" w14:textId="77777777" w:rsidR="00574A67" w:rsidRDefault="00574A67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357" w:type="pct"/>
          </w:tcPr>
          <w:p w14:paraId="7D73A536" w14:textId="29F2AC39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to start meeting</w:t>
            </w:r>
          </w:p>
        </w:tc>
        <w:tc>
          <w:tcPr>
            <w:tcW w:w="738" w:type="pct"/>
          </w:tcPr>
          <w:p w14:paraId="5895FDA7" w14:textId="2291EB24" w:rsidR="00050898" w:rsidRPr="00097FA8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0D30E562" w14:textId="77777777" w:rsidR="00574A67" w:rsidRPr="00097FA8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050898" w:rsidRPr="00574A67" w14:paraId="2447BB81" w14:textId="77777777" w:rsidTr="002C4CB3">
        <w:trPr>
          <w:trHeight w:val="288"/>
        </w:trPr>
        <w:tc>
          <w:tcPr>
            <w:tcW w:w="200" w:type="pct"/>
          </w:tcPr>
          <w:p w14:paraId="75B12C30" w14:textId="77777777" w:rsidR="00050898" w:rsidRDefault="00050898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357" w:type="pct"/>
          </w:tcPr>
          <w:p w14:paraId="28F92866" w14:textId="12E22FA5" w:rsidR="00050898" w:rsidRDefault="00050898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mtg minutes approved</w:t>
            </w:r>
          </w:p>
        </w:tc>
        <w:tc>
          <w:tcPr>
            <w:tcW w:w="738" w:type="pct"/>
          </w:tcPr>
          <w:p w14:paraId="084AE2DF" w14:textId="77777777" w:rsidR="00050898" w:rsidRDefault="002C4CB3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</w:t>
            </w:r>
          </w:p>
          <w:p w14:paraId="798F8760" w14:textId="13254403" w:rsidR="002C4CB3" w:rsidRPr="00574A67" w:rsidRDefault="002C4CB3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Lesley</w:t>
            </w:r>
          </w:p>
        </w:tc>
        <w:tc>
          <w:tcPr>
            <w:tcW w:w="704" w:type="pct"/>
          </w:tcPr>
          <w:p w14:paraId="1249622B" w14:textId="29EC05AC" w:rsidR="00050898" w:rsidRPr="00574A67" w:rsidRDefault="002C4CB3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Passed</w:t>
            </w:r>
          </w:p>
        </w:tc>
      </w:tr>
      <w:tr w:rsidR="009B2E20" w:rsidRPr="00574A67" w14:paraId="248149C8" w14:textId="77777777" w:rsidTr="002C4CB3">
        <w:trPr>
          <w:trHeight w:val="288"/>
        </w:trPr>
        <w:tc>
          <w:tcPr>
            <w:tcW w:w="200" w:type="pct"/>
          </w:tcPr>
          <w:p w14:paraId="7E3BC5C1" w14:textId="0EF841D8" w:rsidR="009B2E20" w:rsidRDefault="009B2E20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357" w:type="pct"/>
          </w:tcPr>
          <w:p w14:paraId="1855752A" w14:textId="77777777" w:rsidR="009B2E20" w:rsidRDefault="009B2E20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minute outstanding items to be addressed</w:t>
            </w:r>
          </w:p>
          <w:p w14:paraId="003CCB01" w14:textId="77777777" w:rsidR="002C4CB3" w:rsidRDefault="002C4CB3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Emails on website need to be updated – Btwn and David and Jeff they will figure this out</w:t>
            </w:r>
          </w:p>
          <w:p w14:paraId="561E7E97" w14:textId="39DB73F8" w:rsidR="002C4CB3" w:rsidRDefault="002C4CB3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book needs to be updated on the website – David and Jeff to locate, update and modify</w:t>
            </w:r>
          </w:p>
        </w:tc>
        <w:tc>
          <w:tcPr>
            <w:tcW w:w="738" w:type="pct"/>
          </w:tcPr>
          <w:p w14:paraId="6AEB3BE6" w14:textId="77777777" w:rsidR="009B2E20" w:rsidRPr="00574A67" w:rsidRDefault="009B2E2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5D65C69C" w14:textId="77777777" w:rsidR="009B2E20" w:rsidRPr="00574A67" w:rsidRDefault="009B2E2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574A67" w14:paraId="1B8D8940" w14:textId="77777777" w:rsidTr="002C4CB3">
        <w:trPr>
          <w:trHeight w:val="288"/>
        </w:trPr>
        <w:tc>
          <w:tcPr>
            <w:tcW w:w="200" w:type="pct"/>
          </w:tcPr>
          <w:p w14:paraId="115134A8" w14:textId="126FB7DB" w:rsidR="00A653CE" w:rsidRPr="00097FA8" w:rsidRDefault="009B2E20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357" w:type="pct"/>
          </w:tcPr>
          <w:p w14:paraId="117FE299" w14:textId="77777777" w:rsidR="00050898" w:rsidRDefault="009B2E20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Registration Update</w:t>
            </w:r>
          </w:p>
          <w:p w14:paraId="7065F48A" w14:textId="34332057" w:rsidR="009B2E20" w:rsidRDefault="009B2E20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</w:t>
            </w:r>
            <w:r w:rsidR="003C7C17">
              <w:rPr>
                <w:rFonts w:ascii="Tahoma" w:hAnsi="Tahoma" w:cs="Tahoma"/>
              </w:rPr>
              <w:t xml:space="preserve"> – up from last meeting</w:t>
            </w:r>
            <w:r w:rsidR="00C2128D">
              <w:rPr>
                <w:rFonts w:ascii="Tahoma" w:hAnsi="Tahoma" w:cs="Tahoma"/>
              </w:rPr>
              <w:t xml:space="preserve"> but some still not paid their first installment</w:t>
            </w:r>
            <w:r w:rsidR="00D967F1">
              <w:rPr>
                <w:rFonts w:ascii="Tahoma" w:hAnsi="Tahoma" w:cs="Tahoma"/>
              </w:rPr>
              <w:t xml:space="preserve">. </w:t>
            </w:r>
            <w:r w:rsidR="00C2128D">
              <w:rPr>
                <w:rFonts w:ascii="Tahoma" w:hAnsi="Tahoma" w:cs="Tahoma"/>
              </w:rPr>
              <w:t>VSC still outstanding for some.</w:t>
            </w:r>
          </w:p>
          <w:p w14:paraId="032E93DA" w14:textId="28632BE1" w:rsidR="009B2E20" w:rsidRDefault="009B2E20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House league</w:t>
            </w:r>
            <w:r w:rsidR="003C7C17">
              <w:rPr>
                <w:rFonts w:ascii="Tahoma" w:hAnsi="Tahoma" w:cs="Tahoma"/>
              </w:rPr>
              <w:t>:</w:t>
            </w:r>
          </w:p>
          <w:p w14:paraId="32E793C7" w14:textId="2082D6AB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Tball 18</w:t>
            </w:r>
          </w:p>
          <w:p w14:paraId="56722F0B" w14:textId="137C7362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7U 22</w:t>
            </w:r>
          </w:p>
          <w:p w14:paraId="3A8BFB7A" w14:textId="04CF4B68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9U 16</w:t>
            </w:r>
          </w:p>
          <w:p w14:paraId="78D05585" w14:textId="7CCEE4EB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11U 9</w:t>
            </w:r>
          </w:p>
          <w:p w14:paraId="283107A9" w14:textId="531992A9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13U 7</w:t>
            </w:r>
          </w:p>
          <w:p w14:paraId="171C5103" w14:textId="4083623D" w:rsidR="003C7C17" w:rsidRDefault="003C7C1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15U 1</w:t>
            </w:r>
          </w:p>
          <w:p w14:paraId="0EDCCCCE" w14:textId="60A9EFB5" w:rsidR="005340A0" w:rsidRPr="00574A67" w:rsidRDefault="003C7C1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18U 6</w:t>
            </w:r>
          </w:p>
        </w:tc>
        <w:tc>
          <w:tcPr>
            <w:tcW w:w="738" w:type="pct"/>
          </w:tcPr>
          <w:p w14:paraId="47A9B08F" w14:textId="2D61CC5F" w:rsidR="00DE0C0C" w:rsidRPr="00574A67" w:rsidRDefault="00405E5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Nicole</w:t>
            </w:r>
          </w:p>
        </w:tc>
        <w:tc>
          <w:tcPr>
            <w:tcW w:w="704" w:type="pct"/>
          </w:tcPr>
          <w:p w14:paraId="69AFE267" w14:textId="45B5C0E3" w:rsidR="00A653CE" w:rsidRPr="00574A67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4F87D2AC" w14:textId="77777777" w:rsidTr="002C4CB3">
        <w:trPr>
          <w:trHeight w:val="288"/>
        </w:trPr>
        <w:tc>
          <w:tcPr>
            <w:tcW w:w="200" w:type="pct"/>
          </w:tcPr>
          <w:p w14:paraId="70371629" w14:textId="39272AF1" w:rsidR="00A653CE" w:rsidRPr="00097FA8" w:rsidRDefault="009B2E20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357" w:type="pct"/>
          </w:tcPr>
          <w:p w14:paraId="0A6F1BDF" w14:textId="77777777" w:rsidR="00662A95" w:rsidRDefault="009B2E20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Diamond &amp; Gym Scheduling issues/Concerns</w:t>
            </w:r>
          </w:p>
          <w:p w14:paraId="442166DE" w14:textId="77777777" w:rsidR="00A902C4" w:rsidRDefault="00A902C4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Some cost efficiencies could be found</w:t>
            </w:r>
          </w:p>
          <w:p w14:paraId="04166CA1" w14:textId="4CF5FBBC" w:rsidR="006F1977" w:rsidRDefault="006F197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11U nights and locations – we will need 6 new 11U plates (it’s a mat that goes over top</w:t>
            </w:r>
          </w:p>
          <w:p w14:paraId="5B17DF5A" w14:textId="77777777" w:rsidR="006F1977" w:rsidRDefault="006F197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Light cost avoidance</w:t>
            </w:r>
          </w:p>
          <w:p w14:paraId="169DD0F1" w14:textId="77777777" w:rsidR="006F1977" w:rsidRDefault="006F197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 timelines with 2</w:t>
            </w:r>
            <w:r w:rsidRPr="006F1977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checks – internal timelines/deadlines – clinic nights, etc</w:t>
            </w:r>
          </w:p>
          <w:p w14:paraId="592CEA5E" w14:textId="275D346C" w:rsidR="006F1977" w:rsidRDefault="006F1977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 s/w town about</w:t>
            </w:r>
            <w:r w:rsidR="003E6D68">
              <w:rPr>
                <w:rFonts w:ascii="Tahoma" w:hAnsi="Tahoma" w:cs="Tahoma"/>
              </w:rPr>
              <w:t xml:space="preserve"> Opening day</w:t>
            </w:r>
            <w:r>
              <w:rPr>
                <w:rFonts w:ascii="Tahoma" w:hAnsi="Tahoma" w:cs="Tahoma"/>
              </w:rPr>
              <w:t xml:space="preserve"> May 9</w:t>
            </w:r>
          </w:p>
          <w:p w14:paraId="4EA55A55" w14:textId="77777777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Ribfest wknd – diamonds are open but its busy Jun 12-14</w:t>
            </w:r>
          </w:p>
          <w:p w14:paraId="3FC2B5FC" w14:textId="77777777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 Graduation Jun 24/25</w:t>
            </w:r>
          </w:p>
          <w:p w14:paraId="1EF97E83" w14:textId="77777777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YSBA we are offering to host Aug 14-16</w:t>
            </w:r>
          </w:p>
          <w:p w14:paraId="7606998A" w14:textId="6A712231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11U year end</w:t>
            </w:r>
          </w:p>
          <w:p w14:paraId="462AD318" w14:textId="77777777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7U year end Jul 28</w:t>
            </w:r>
          </w:p>
          <w:p w14:paraId="29C8E6E3" w14:textId="7A6A8C37" w:rsidR="003E6D6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Coaches Meeting dates?</w:t>
            </w:r>
            <w:r w:rsidR="002D3F48">
              <w:rPr>
                <w:rFonts w:ascii="Tahoma" w:hAnsi="Tahoma" w:cs="Tahoma"/>
              </w:rPr>
              <w:t xml:space="preserve"> April 22 7-9 to be scheduled, plus a set up </w:t>
            </w:r>
          </w:p>
          <w:p w14:paraId="694C55C1" w14:textId="77777777" w:rsidR="002D3F48" w:rsidRDefault="002D3F4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Coaches Training – Initiation 8-1 April 25</w:t>
            </w:r>
          </w:p>
          <w:p w14:paraId="649202F4" w14:textId="3E4FD758" w:rsidR="002D3F48" w:rsidRDefault="002D3F4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May 2 – Coaches Equip P/U &amp; Uniform &amp; Diamond set up info – 11-4, Jeff, Lesley, Bill to support </w:t>
            </w:r>
          </w:p>
          <w:p w14:paraId="1805252F" w14:textId="3072DF9C" w:rsidR="002D3F48" w:rsidRDefault="002D3F4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Town Mtg – use of fields – Plaque for Village Diamond</w:t>
            </w:r>
          </w:p>
          <w:p w14:paraId="1FD70B15" w14:textId="5C259B6F" w:rsidR="003E6D68" w:rsidRPr="00097FA8" w:rsidRDefault="003E6D6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38" w:type="pct"/>
          </w:tcPr>
          <w:p w14:paraId="17D0EC43" w14:textId="7580EE9A" w:rsidR="00662A95" w:rsidRPr="00097FA8" w:rsidRDefault="00662A95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5B7C6DA9" w14:textId="10935881" w:rsidR="00BC7039" w:rsidRPr="00097FA8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1EB9ED06" w14:textId="77777777" w:rsidTr="002C4CB3">
        <w:trPr>
          <w:trHeight w:val="288"/>
        </w:trPr>
        <w:tc>
          <w:tcPr>
            <w:tcW w:w="200" w:type="pct"/>
          </w:tcPr>
          <w:p w14:paraId="796E82E9" w14:textId="604043C6" w:rsidR="00A653CE" w:rsidRPr="00097FA8" w:rsidRDefault="009B2E20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357" w:type="pct"/>
          </w:tcPr>
          <w:p w14:paraId="28A9E801" w14:textId="618E9B65" w:rsidR="00A96344" w:rsidRPr="007E2DB2" w:rsidRDefault="002C4CB3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T</w:t>
            </w:r>
            <w:r w:rsidR="007E2DB2"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eam issues and general communication issues</w:t>
            </w:r>
            <w:r w:rsidR="00405E51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item addressed above</w:t>
            </w:r>
          </w:p>
        </w:tc>
        <w:tc>
          <w:tcPr>
            <w:tcW w:w="738" w:type="pct"/>
          </w:tcPr>
          <w:p w14:paraId="193627D6" w14:textId="4DE99956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00BAF0F1" w14:textId="234FD61C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3A3B2FB7" w14:textId="77777777" w:rsidTr="002C4CB3">
        <w:trPr>
          <w:trHeight w:val="288"/>
        </w:trPr>
        <w:tc>
          <w:tcPr>
            <w:tcW w:w="200" w:type="pct"/>
          </w:tcPr>
          <w:p w14:paraId="29F0FE5D" w14:textId="0BA25EA5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357" w:type="pct"/>
          </w:tcPr>
          <w:p w14:paraId="60D558E0" w14:textId="1DC17C80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Winter clinic and league registration</w:t>
            </w:r>
          </w:p>
          <w:p w14:paraId="22D206EE" w14:textId="6101453F" w:rsidR="006F1977" w:rsidRDefault="006F1977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Need to be schedule and locked in</w:t>
            </w:r>
          </w:p>
          <w:p w14:paraId="598099F6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Winter Clinics – filling up</w:t>
            </w:r>
          </w:p>
          <w:p w14:paraId="359F538D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Getting started 12/16</w:t>
            </w:r>
          </w:p>
          <w:p w14:paraId="3C551241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Rookie 14/14</w:t>
            </w:r>
          </w:p>
          <w:p w14:paraId="26AA0CC6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Catching 3/12 – might not be viable</w:t>
            </w:r>
          </w:p>
          <w:p w14:paraId="64B8D481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Hitting 5/14 – might not be viable</w:t>
            </w:r>
          </w:p>
          <w:p w14:paraId="21BD4B22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Pitching 8/14</w:t>
            </w:r>
          </w:p>
          <w:p w14:paraId="75F80AE6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 to send another E-blast Some start Feb 28</w:t>
            </w:r>
          </w:p>
          <w:p w14:paraId="47C7188F" w14:textId="61F11A89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equipment do we need</w:t>
            </w:r>
            <w:r w:rsidR="00405E51">
              <w:rPr>
                <w:rFonts w:ascii="Tahoma" w:hAnsi="Tahoma" w:cs="Tahoma"/>
              </w:rPr>
              <w:t xml:space="preserve"> – tell Don what you need</w:t>
            </w:r>
          </w:p>
          <w:p w14:paraId="3C05FB4B" w14:textId="77777777" w:rsidR="006F1977" w:rsidRDefault="006F1977" w:rsidP="006F1977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Indoor balls – we have</w:t>
            </w:r>
          </w:p>
          <w:p w14:paraId="1D5AF447" w14:textId="3896E8EC" w:rsidR="00134EB8" w:rsidRPr="00405E51" w:rsidRDefault="006F1977" w:rsidP="00405E51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Home Plates, 3 bases &amp; mound</w:t>
            </w:r>
          </w:p>
        </w:tc>
        <w:tc>
          <w:tcPr>
            <w:tcW w:w="738" w:type="pct"/>
          </w:tcPr>
          <w:p w14:paraId="455A0E00" w14:textId="2128C66D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2AD7F769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427D4B0A" w14:textId="77777777" w:rsidTr="002C4CB3">
        <w:trPr>
          <w:trHeight w:val="288"/>
        </w:trPr>
        <w:tc>
          <w:tcPr>
            <w:tcW w:w="200" w:type="pct"/>
          </w:tcPr>
          <w:p w14:paraId="208C7296" w14:textId="218AAB4A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357" w:type="pct"/>
          </w:tcPr>
          <w:p w14:paraId="3D20D9B9" w14:textId="41F93C3D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Peewee (13U) expansion in Bradford league &amp; other house league expansion </w:t>
            </w:r>
          </w:p>
          <w:p w14:paraId="4714B856" w14:textId="1072668D" w:rsidR="00C4771A" w:rsidRPr="007E2DB2" w:rsidRDefault="006F7BB2" w:rsidP="00405E51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Bradford is losing members to other centers when they have to become a travelling team.  Proposal to expand this local loop. Some concerns of repetitive team play</w:t>
            </w:r>
          </w:p>
        </w:tc>
        <w:tc>
          <w:tcPr>
            <w:tcW w:w="738" w:type="pct"/>
          </w:tcPr>
          <w:p w14:paraId="77418151" w14:textId="77777777" w:rsidR="00405E51" w:rsidRDefault="00405E51" w:rsidP="001D7E90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Bill motioned</w:t>
            </w:r>
          </w:p>
          <w:p w14:paraId="27772A77" w14:textId="77777777" w:rsidR="00405E51" w:rsidRDefault="00405E51" w:rsidP="001D7E90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Lesley</w:t>
            </w:r>
          </w:p>
          <w:p w14:paraId="00F09EE7" w14:textId="27F16E6A" w:rsidR="00405E51" w:rsidRPr="00097FA8" w:rsidRDefault="00405E51" w:rsidP="001D7E90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2nd</w:t>
            </w:r>
          </w:p>
        </w:tc>
        <w:tc>
          <w:tcPr>
            <w:tcW w:w="704" w:type="pct"/>
          </w:tcPr>
          <w:p w14:paraId="2A0CA75C" w14:textId="54200234" w:rsidR="00B830C4" w:rsidRPr="00097FA8" w:rsidRDefault="00405E5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</w:t>
            </w:r>
          </w:p>
        </w:tc>
      </w:tr>
      <w:tr w:rsidR="00A653CE" w:rsidRPr="00097FA8" w14:paraId="3F13BD7B" w14:textId="77777777" w:rsidTr="002C4CB3">
        <w:trPr>
          <w:trHeight w:val="288"/>
        </w:trPr>
        <w:tc>
          <w:tcPr>
            <w:tcW w:w="200" w:type="pct"/>
          </w:tcPr>
          <w:p w14:paraId="786194F6" w14:textId="4889412F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357" w:type="pct"/>
          </w:tcPr>
          <w:p w14:paraId="429F4399" w14:textId="5F7B749F" w:rsidR="00A96344" w:rsidRPr="007E2DB2" w:rsidRDefault="007E2DB2" w:rsidP="00405E51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Mosquito base size</w:t>
            </w:r>
            <w:r w:rsidR="00405E51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will up it to 6 to order</w:t>
            </w:r>
          </w:p>
        </w:tc>
        <w:tc>
          <w:tcPr>
            <w:tcW w:w="738" w:type="pct"/>
          </w:tcPr>
          <w:p w14:paraId="72F12DDA" w14:textId="5D6C8510" w:rsidR="00526041" w:rsidRPr="00097FA8" w:rsidRDefault="00405E5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 C</w:t>
            </w:r>
          </w:p>
        </w:tc>
        <w:tc>
          <w:tcPr>
            <w:tcW w:w="704" w:type="pct"/>
          </w:tcPr>
          <w:p w14:paraId="23D86126" w14:textId="16EA5F87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6BA6F0B2" w14:textId="77777777" w:rsidTr="002C4CB3">
        <w:trPr>
          <w:trHeight w:val="288"/>
        </w:trPr>
        <w:tc>
          <w:tcPr>
            <w:tcW w:w="200" w:type="pct"/>
          </w:tcPr>
          <w:p w14:paraId="5B1230B0" w14:textId="54968DFA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357" w:type="pct"/>
          </w:tcPr>
          <w:p w14:paraId="27A8F407" w14:textId="23D04EF9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Voting in new members - Director of Coaching &amp; Director of Sponsorship/Fundraising </w:t>
            </w:r>
          </w:p>
          <w:p w14:paraId="09726434" w14:textId="047AC5C8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</w:p>
          <w:p w14:paraId="7502478B" w14:textId="31C5D7C9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Director of Coaching – Ian Anderson has taken over the role</w:t>
            </w:r>
          </w:p>
          <w:p w14:paraId="0DF41596" w14:textId="7972E5D3" w:rsidR="002C4CB3" w:rsidRDefault="002C4CB3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Dir of coaching email is now with Ian</w:t>
            </w:r>
          </w:p>
          <w:p w14:paraId="5330F4CB" w14:textId="01BB92A7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Asst Dir of Coaching – Jeff Arsenault</w:t>
            </w:r>
          </w:p>
          <w:p w14:paraId="479625C9" w14:textId="663467D5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</w:p>
          <w:p w14:paraId="03805217" w14:textId="46E4F1BC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Dir of Sponsorship/Fundraising – Travis Williamson – Has already started to support the league </w:t>
            </w:r>
          </w:p>
          <w:p w14:paraId="43F98415" w14:textId="20C308CF" w:rsidR="00E96176" w:rsidRDefault="00D967F1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Prospective Sponsor Opportunity looking to engage over 5years. </w:t>
            </w:r>
            <w:r w:rsidR="00B83D09">
              <w:rPr>
                <w:rFonts w:ascii="Tahoma" w:hAnsi="Tahoma" w:cs="Tahoma"/>
                <w:sz w:val="22"/>
                <w:szCs w:val="22"/>
                <w:lang w:val="en-CA" w:eastAsia="en-CA"/>
              </w:rPr>
              <w:t>we need to figure out what we can do to promote this offering</w:t>
            </w:r>
            <w:r w:rsidR="00E96176">
              <w:rPr>
                <w:rFonts w:ascii="Tahoma" w:hAnsi="Tahoma" w:cs="Tahoma"/>
                <w:sz w:val="22"/>
                <w:szCs w:val="22"/>
                <w:lang w:val="en-CA" w:eastAsia="en-CA"/>
              </w:rPr>
              <w:t>. Put a proposal together – ideas – subsidy program, improvements, diamond lease agreement, naming rights, prime sponsorship, tournament in their name – house league tournament maybe adding in Georgina, He threw out jacket ideas, what about equipment bags</w:t>
            </w:r>
          </w:p>
          <w:p w14:paraId="060D44F5" w14:textId="2A69A495" w:rsidR="00E96176" w:rsidRDefault="00E96176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Break down the amount - $</w:t>
            </w:r>
            <w:r w:rsidR="00D967F1">
              <w:rPr>
                <w:rFonts w:ascii="Tahoma" w:hAnsi="Tahoma" w:cs="Tahoma"/>
                <w:sz w:val="22"/>
                <w:szCs w:val="22"/>
                <w:lang w:val="en-CA" w:eastAsia="en-CA"/>
              </w:rPr>
              <w:t>x</w:t>
            </w: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assigned to the subsidy funds</w:t>
            </w:r>
          </w:p>
          <w:p w14:paraId="221A65F4" w14:textId="77777777" w:rsidR="00526C70" w:rsidRDefault="00E96176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House league Tournament Naming</w:t>
            </w:r>
          </w:p>
          <w:p w14:paraId="55145D2C" w14:textId="77777777" w:rsidR="00526C70" w:rsidRDefault="00526C70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Player of the week/mth with Awards</w:t>
            </w:r>
          </w:p>
          <w:p w14:paraId="252CFAC8" w14:textId="77777777" w:rsidR="00531AB9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GrandSlam Sponsor – invite him to the opening day </w:t>
            </w:r>
          </w:p>
          <w:p w14:paraId="1A585824" w14:textId="77777777" w:rsidR="00531AB9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Year end award in his name – Volunteer of the Year Award with him present </w:t>
            </w:r>
          </w:p>
          <w:p w14:paraId="4D205057" w14:textId="77777777" w:rsidR="00531AB9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Scoreboards with his logo?</w:t>
            </w:r>
          </w:p>
          <w:p w14:paraId="581A8F9D" w14:textId="01FB949D" w:rsidR="00B83D09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Travis to book a follow up meeting</w:t>
            </w:r>
            <w:r w:rsidR="00E96176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</w:t>
            </w:r>
          </w:p>
          <w:p w14:paraId="667ED6D6" w14:textId="1BD490A0" w:rsidR="00E96176" w:rsidRDefault="00E96176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IRC backstop Premier Advertisement</w:t>
            </w:r>
            <w:r w:rsidR="00526C70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We need a mtg with the town</w:t>
            </w: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</w:t>
            </w:r>
          </w:p>
          <w:p w14:paraId="5BCED1EE" w14:textId="2B810961" w:rsidR="00B83D09" w:rsidRDefault="00B83D0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Team and League sponsors to continue local support – contact made to previous and has made some new contacts</w:t>
            </w:r>
          </w:p>
          <w:p w14:paraId="10518684" w14:textId="22A229E1" w:rsidR="00531AB9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</w:p>
          <w:p w14:paraId="422D71DB" w14:textId="01371BCB" w:rsidR="00531AB9" w:rsidRPr="007E2DB2" w:rsidRDefault="00531AB9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Other Sponsorships </w:t>
            </w:r>
            <w:r w:rsidR="001856D8">
              <w:rPr>
                <w:rFonts w:ascii="Tahoma" w:hAnsi="Tahoma" w:cs="Tahoma"/>
                <w:sz w:val="22"/>
                <w:szCs w:val="22"/>
                <w:lang w:val="en-CA" w:eastAsia="en-CA"/>
              </w:rPr>
              <w:t>cheque p</w:t>
            </w: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rovided</w:t>
            </w:r>
          </w:p>
          <w:p w14:paraId="7358E6E1" w14:textId="4275180F" w:rsidR="00A115F8" w:rsidRPr="007E2DB2" w:rsidRDefault="00A115F8" w:rsidP="007E2DB2">
            <w:pPr>
              <w:pStyle w:val="ItemDescription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8" w:type="pct"/>
          </w:tcPr>
          <w:p w14:paraId="4C1ED946" w14:textId="77777777" w:rsidR="00DF16AC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5D058C6C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5E37E711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5360BF4B" w14:textId="1B59904B" w:rsidR="00B83D09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Bill Nominated</w:t>
            </w:r>
          </w:p>
          <w:p w14:paraId="5C477AC4" w14:textId="0107EE2B" w:rsidR="005340A0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5340A0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David</w:t>
            </w:r>
          </w:p>
          <w:p w14:paraId="6D4A179B" w14:textId="6E7536E4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21C7C00B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031813D3" w14:textId="1BF8879A" w:rsidR="00B83D09" w:rsidRDefault="002C4CB3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Ian A </w:t>
            </w:r>
            <w:r w:rsidR="005340A0">
              <w:rPr>
                <w:rFonts w:ascii="Tahoma" w:hAnsi="Tahoma" w:cs="Tahoma"/>
              </w:rPr>
              <w:t>Nominated</w:t>
            </w:r>
          </w:p>
          <w:p w14:paraId="4754E901" w14:textId="77E15292" w:rsidR="002C4CB3" w:rsidRDefault="002C4CB3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2C4CB3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Lesley</w:t>
            </w:r>
          </w:p>
          <w:p w14:paraId="6DC729DC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52B548FC" w14:textId="4A19AF8D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Ian A </w:t>
            </w:r>
            <w:r w:rsidR="005340A0">
              <w:rPr>
                <w:rFonts w:ascii="Tahoma" w:hAnsi="Tahoma" w:cs="Tahoma"/>
              </w:rPr>
              <w:t>Nominated</w:t>
            </w:r>
          </w:p>
          <w:p w14:paraId="349E45B8" w14:textId="43556332" w:rsidR="00B83D09" w:rsidRPr="00097FA8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B83D09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Bill L</w:t>
            </w:r>
          </w:p>
        </w:tc>
        <w:tc>
          <w:tcPr>
            <w:tcW w:w="704" w:type="pct"/>
          </w:tcPr>
          <w:p w14:paraId="1D64E00D" w14:textId="77777777" w:rsidR="00A653CE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4B145363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7192ECF4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0E6B2023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19AA67B" w14:textId="017286DD" w:rsidR="00B83D09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 supported</w:t>
            </w:r>
          </w:p>
          <w:p w14:paraId="47A350C0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28E0DD1F" w14:textId="77777777" w:rsidR="00B83D09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4F158925" w14:textId="6F35C9F6" w:rsidR="00B83D09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 supported</w:t>
            </w:r>
          </w:p>
          <w:p w14:paraId="7D91DF88" w14:textId="6039620F" w:rsidR="005340A0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1473CAD2" w14:textId="77777777" w:rsidR="005340A0" w:rsidRDefault="005340A0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18B8266D" w14:textId="071F192D" w:rsidR="00B83D09" w:rsidRPr="00097FA8" w:rsidRDefault="00B83D0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 supported</w:t>
            </w:r>
          </w:p>
        </w:tc>
      </w:tr>
      <w:tr w:rsidR="00A653CE" w:rsidRPr="00097FA8" w14:paraId="3590D17D" w14:textId="77777777" w:rsidTr="002C4CB3">
        <w:trPr>
          <w:trHeight w:val="288"/>
        </w:trPr>
        <w:tc>
          <w:tcPr>
            <w:tcW w:w="200" w:type="pct"/>
          </w:tcPr>
          <w:p w14:paraId="0BC88FC0" w14:textId="038C0831" w:rsidR="00A653CE" w:rsidRPr="00097FA8" w:rsidRDefault="00A9634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357" w:type="pct"/>
          </w:tcPr>
          <w:p w14:paraId="47EAD117" w14:textId="5D1907BF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Equipment Report/Update</w:t>
            </w:r>
            <w:r w:rsidR="00405E51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</w:t>
            </w:r>
          </w:p>
          <w:p w14:paraId="188F7302" w14:textId="51F8DBC9" w:rsidR="00405E51" w:rsidRDefault="00405E51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Stroud Diamond Overhaul – what is the timing?</w:t>
            </w:r>
          </w:p>
          <w:p w14:paraId="35A77CFD" w14:textId="6CFB0887" w:rsidR="00DF16AC" w:rsidRDefault="0074086C" w:rsidP="0074086C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Equipment Recommendation Project – base</w:t>
            </w:r>
            <w:r w:rsidR="00A353E3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system to be reviewed with the town for use at the IRC</w:t>
            </w:r>
            <w:bookmarkStart w:id="0" w:name="_GoBack"/>
            <w:bookmarkEnd w:id="0"/>
          </w:p>
          <w:p w14:paraId="75FB7209" w14:textId="77777777" w:rsidR="0074086C" w:rsidRDefault="0074086C" w:rsidP="0074086C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Puddle Sponges</w:t>
            </w:r>
          </w:p>
          <w:p w14:paraId="288AE39A" w14:textId="77777777" w:rsidR="0074086C" w:rsidRDefault="0074086C" w:rsidP="0074086C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Chain Drag</w:t>
            </w:r>
          </w:p>
          <w:p w14:paraId="7E6CD957" w14:textId="3DA05045" w:rsidR="0074086C" w:rsidRPr="007E2DB2" w:rsidRDefault="0074086C" w:rsidP="0074086C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Practice Balls – last yr $2500</w:t>
            </w:r>
          </w:p>
        </w:tc>
        <w:tc>
          <w:tcPr>
            <w:tcW w:w="738" w:type="pct"/>
          </w:tcPr>
          <w:p w14:paraId="16A9E3C8" w14:textId="77777777" w:rsidR="00A653CE" w:rsidRDefault="00405E51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 C</w:t>
            </w:r>
          </w:p>
          <w:p w14:paraId="30DAE866" w14:textId="06E36F05" w:rsidR="0074086C" w:rsidRPr="00097FA8" w:rsidRDefault="0074086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Travis 2nd</w:t>
            </w:r>
          </w:p>
        </w:tc>
        <w:tc>
          <w:tcPr>
            <w:tcW w:w="704" w:type="pct"/>
          </w:tcPr>
          <w:p w14:paraId="27A5E03C" w14:textId="77777777" w:rsidR="00A653CE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64F4D868" w14:textId="201EF4A9" w:rsidR="0074086C" w:rsidRDefault="0074086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 supported</w:t>
            </w:r>
          </w:p>
          <w:p w14:paraId="32D52247" w14:textId="219825F4" w:rsidR="0074086C" w:rsidRPr="00097FA8" w:rsidRDefault="0074086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219C9CA6" w14:textId="77777777" w:rsidTr="002C4CB3">
        <w:trPr>
          <w:trHeight w:val="288"/>
        </w:trPr>
        <w:tc>
          <w:tcPr>
            <w:tcW w:w="200" w:type="pct"/>
          </w:tcPr>
          <w:p w14:paraId="13D8BD3C" w14:textId="0F7F6996" w:rsidR="00B830C4" w:rsidRPr="00097FA8" w:rsidRDefault="00A9634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357" w:type="pct"/>
          </w:tcPr>
          <w:p w14:paraId="3CF16C5F" w14:textId="6954C04B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Possibility of an Equipment Asst</w:t>
            </w:r>
            <w:r w:rsidR="00753C07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Doesn’t need to be a board member, they would be a support to check the fields</w:t>
            </w:r>
          </w:p>
          <w:p w14:paraId="7361FC2C" w14:textId="1645E80D" w:rsidR="00753C07" w:rsidRPr="007E2DB2" w:rsidRDefault="00753C07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They would need a crim check</w:t>
            </w:r>
          </w:p>
          <w:p w14:paraId="7CE06549" w14:textId="2AE7950A" w:rsidR="00646A8F" w:rsidRPr="007E2DB2" w:rsidRDefault="00646A8F" w:rsidP="007E2DB2">
            <w:pPr>
              <w:spacing w:after="0" w:line="240" w:lineRule="auto"/>
              <w:ind w:left="36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8" w:type="pct"/>
          </w:tcPr>
          <w:p w14:paraId="2EB866D8" w14:textId="734E3DEA" w:rsidR="00646A8F" w:rsidRDefault="00753C0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 C</w:t>
            </w:r>
          </w:p>
          <w:p w14:paraId="1BAA24DC" w14:textId="77777777" w:rsidR="00753C07" w:rsidRDefault="00753C0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479A8E17" w14:textId="434AFC28" w:rsidR="00753C07" w:rsidRPr="00097FA8" w:rsidRDefault="00753C0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0F49E9D7" w14:textId="02D7C685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D0924" w:rsidRPr="00097FA8" w14:paraId="6876BAC6" w14:textId="77777777" w:rsidTr="002C4CB3">
        <w:trPr>
          <w:trHeight w:val="288"/>
        </w:trPr>
        <w:tc>
          <w:tcPr>
            <w:tcW w:w="200" w:type="pct"/>
          </w:tcPr>
          <w:p w14:paraId="15C6DCE4" w14:textId="4CF11AA1" w:rsidR="00AD0924" w:rsidRPr="00097FA8" w:rsidRDefault="00A115F8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357" w:type="pct"/>
          </w:tcPr>
          <w:p w14:paraId="13B2504E" w14:textId="5A380D77" w:rsidR="007E2DB2" w:rsidRP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Equipment Hand-out Day</w:t>
            </w:r>
            <w:r w:rsidR="00753C07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May 2 from 11-4</w:t>
            </w:r>
          </w:p>
          <w:p w14:paraId="0914D47F" w14:textId="61835D9C" w:rsidR="00A40E44" w:rsidRPr="007E2DB2" w:rsidRDefault="00A40E44" w:rsidP="007E2DB2">
            <w:pPr>
              <w:spacing w:after="0" w:line="240" w:lineRule="auto"/>
              <w:ind w:left="36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8" w:type="pct"/>
          </w:tcPr>
          <w:p w14:paraId="7F28D26A" w14:textId="6FD19EA9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5C1D3B3F" w14:textId="114D675F" w:rsidR="00AD0924" w:rsidRPr="00097FA8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206152" w:rsidRPr="00097FA8" w14:paraId="51EA2C44" w14:textId="77777777" w:rsidTr="002C4CB3">
        <w:trPr>
          <w:trHeight w:val="288"/>
        </w:trPr>
        <w:tc>
          <w:tcPr>
            <w:tcW w:w="200" w:type="pct"/>
          </w:tcPr>
          <w:p w14:paraId="2BBF215F" w14:textId="7B85611F" w:rsidR="00206152" w:rsidRPr="00097FA8" w:rsidRDefault="0071304E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357" w:type="pct"/>
          </w:tcPr>
          <w:p w14:paraId="3D016FA2" w14:textId="0D071816" w:rsidR="007E2DB2" w:rsidRP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HL coach intro course</w:t>
            </w:r>
            <w:r w:rsidR="00753C07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April 25 from 8-1</w:t>
            </w:r>
          </w:p>
          <w:p w14:paraId="5E6FF5C1" w14:textId="478740B1" w:rsidR="00A40E44" w:rsidRPr="007E2DB2" w:rsidRDefault="00A40E44" w:rsidP="007E2DB2">
            <w:pPr>
              <w:spacing w:after="0" w:line="240" w:lineRule="auto"/>
              <w:ind w:left="36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8" w:type="pct"/>
          </w:tcPr>
          <w:p w14:paraId="0833C874" w14:textId="07AB090F" w:rsidR="00206152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459DCDBA" w14:textId="77777777" w:rsidR="00206152" w:rsidRPr="00097FA8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0C5F0C" w:rsidRPr="00097FA8" w14:paraId="0CECE3A7" w14:textId="77777777" w:rsidTr="002C4CB3">
        <w:trPr>
          <w:trHeight w:val="288"/>
        </w:trPr>
        <w:tc>
          <w:tcPr>
            <w:tcW w:w="200" w:type="pct"/>
          </w:tcPr>
          <w:p w14:paraId="5E8BF3DF" w14:textId="0C7EBC07" w:rsidR="000C5F0C" w:rsidRDefault="007E2DB2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13</w:t>
            </w:r>
          </w:p>
        </w:tc>
        <w:tc>
          <w:tcPr>
            <w:tcW w:w="3357" w:type="pct"/>
          </w:tcPr>
          <w:p w14:paraId="295C32E1" w14:textId="3829095A" w:rsidR="007E2DB2" w:rsidRDefault="007E2DB2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Blast ball</w:t>
            </w:r>
            <w:r w:rsidR="00736276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– Pre-Tball</w:t>
            </w:r>
          </w:p>
          <w:p w14:paraId="19589910" w14:textId="2A639810" w:rsidR="00736276" w:rsidRDefault="00736276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No other base than 1</w:t>
            </w:r>
            <w:r w:rsidRPr="00736276">
              <w:rPr>
                <w:rFonts w:ascii="Tahoma" w:hAnsi="Tahoma" w:cs="Tahoma"/>
                <w:sz w:val="22"/>
                <w:szCs w:val="22"/>
                <w:vertAlign w:val="superscript"/>
                <w:lang w:val="en-CA" w:eastAsia="en-CA"/>
              </w:rPr>
              <w:t>st</w:t>
            </w:r>
          </w:p>
          <w:p w14:paraId="49CD5EA0" w14:textId="4B4F2FB3" w:rsidR="00736276" w:rsidRDefault="00736276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We have a permit at goodfellow 5</w:t>
            </w:r>
            <w:r w:rsidR="00A902C4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nights per week</w:t>
            </w:r>
          </w:p>
          <w:p w14:paraId="37E5D5BF" w14:textId="4728522D" w:rsidR="00A902C4" w:rsidRDefault="00A902C4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$100 </w:t>
            </w:r>
          </w:p>
          <w:p w14:paraId="70E569E7" w14:textId="59E37607" w:rsidR="00A902C4" w:rsidRDefault="00A902C4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2016/2017 years</w:t>
            </w:r>
          </w:p>
          <w:p w14:paraId="3A17A4CE" w14:textId="7CA36B37" w:rsidR="000C5F0C" w:rsidRPr="007E2DB2" w:rsidRDefault="00A902C4" w:rsidP="00753C07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Don C to investigat</w:t>
            </w:r>
            <w:r w:rsidR="00753C07">
              <w:rPr>
                <w:rFonts w:ascii="Tahoma" w:hAnsi="Tahoma" w:cs="Tahoma"/>
                <w:sz w:val="22"/>
                <w:szCs w:val="22"/>
                <w:lang w:val="en-CA" w:eastAsia="en-CA"/>
              </w:rPr>
              <w:t>e</w:t>
            </w:r>
          </w:p>
        </w:tc>
        <w:tc>
          <w:tcPr>
            <w:tcW w:w="738" w:type="pct"/>
          </w:tcPr>
          <w:p w14:paraId="3E615D64" w14:textId="77777777" w:rsidR="000C5F0C" w:rsidRDefault="00A902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Travis</w:t>
            </w:r>
          </w:p>
          <w:p w14:paraId="381A3C44" w14:textId="52A97DE2" w:rsidR="00A902C4" w:rsidRDefault="00A902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Ian 2</w:t>
            </w:r>
            <w:r w:rsidRPr="00A902C4">
              <w:rPr>
                <w:rFonts w:ascii="Tahoma" w:hAnsi="Tahoma" w:cs="Tahoma"/>
                <w:vertAlign w:val="superscript"/>
              </w:rPr>
              <w:t>nd</w:t>
            </w:r>
          </w:p>
        </w:tc>
        <w:tc>
          <w:tcPr>
            <w:tcW w:w="704" w:type="pct"/>
          </w:tcPr>
          <w:p w14:paraId="6186D6D7" w14:textId="77777777" w:rsidR="000C5F0C" w:rsidRPr="00097FA8" w:rsidRDefault="000C5F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7E2DB2" w:rsidRPr="00097FA8" w14:paraId="1FC9D005" w14:textId="77777777" w:rsidTr="002C4CB3">
        <w:trPr>
          <w:trHeight w:val="288"/>
        </w:trPr>
        <w:tc>
          <w:tcPr>
            <w:tcW w:w="200" w:type="pct"/>
          </w:tcPr>
          <w:p w14:paraId="015127C4" w14:textId="212CC736" w:rsidR="007E2DB2" w:rsidRDefault="007E2DB2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357" w:type="pct"/>
          </w:tcPr>
          <w:p w14:paraId="216F392F" w14:textId="245508CE" w:rsidR="007E2DB2" w:rsidRPr="007E2DB2" w:rsidRDefault="007E2DB2" w:rsidP="00753C07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E2DB2">
              <w:rPr>
                <w:rFonts w:ascii="Tahoma" w:hAnsi="Tahoma" w:cs="Tahoma"/>
                <w:sz w:val="22"/>
                <w:szCs w:val="22"/>
                <w:lang w:val="en-CA" w:eastAsia="en-CA"/>
              </w:rPr>
              <w:t>Summary of items decided upon prior to meeting – school advertising, in person registration dates (Feb 23 IRC 10-2, Mar 8 at Centertown Sports)</w:t>
            </w:r>
          </w:p>
        </w:tc>
        <w:tc>
          <w:tcPr>
            <w:tcW w:w="738" w:type="pct"/>
          </w:tcPr>
          <w:p w14:paraId="42F195A5" w14:textId="77777777" w:rsidR="007E2DB2" w:rsidRDefault="007E2DB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4906AA8D" w14:textId="77777777" w:rsidR="007E2DB2" w:rsidRPr="00097FA8" w:rsidRDefault="007E2DB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3C7C17" w:rsidRPr="00097FA8" w14:paraId="28C131E2" w14:textId="77777777" w:rsidTr="002C4CB3">
        <w:trPr>
          <w:trHeight w:val="288"/>
        </w:trPr>
        <w:tc>
          <w:tcPr>
            <w:tcW w:w="200" w:type="pct"/>
          </w:tcPr>
          <w:p w14:paraId="0F902988" w14:textId="16E888FD" w:rsidR="003C7C17" w:rsidRDefault="003C7C17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357" w:type="pct"/>
          </w:tcPr>
          <w:p w14:paraId="4B198875" w14:textId="3324B5C4" w:rsidR="003C7C17" w:rsidRDefault="003C7C17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New Items/Items Done off Mtg</w:t>
            </w:r>
            <w:r w:rsidR="00736276">
              <w:rPr>
                <w:rFonts w:ascii="Tahoma" w:hAnsi="Tahoma" w:cs="Tahoma"/>
                <w:sz w:val="22"/>
                <w:szCs w:val="22"/>
                <w:lang w:val="en-CA" w:eastAsia="en-CA"/>
              </w:rPr>
              <w:t>:</w:t>
            </w:r>
          </w:p>
          <w:p w14:paraId="73308BAF" w14:textId="5702EAE5" w:rsidR="003C7C17" w:rsidRPr="00736276" w:rsidRDefault="003C7C17" w:rsidP="008718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 w:rsidRPr="00736276">
              <w:rPr>
                <w:rFonts w:ascii="Tahoma" w:hAnsi="Tahoma" w:cs="Tahoma"/>
                <w:sz w:val="22"/>
                <w:szCs w:val="22"/>
                <w:lang w:val="en-CA" w:eastAsia="en-CA"/>
              </w:rPr>
              <w:t>5K post cards – no registration dates</w:t>
            </w:r>
          </w:p>
          <w:p w14:paraId="2D18CCB0" w14:textId="77777777" w:rsidR="003C7C17" w:rsidRDefault="003C7C17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Could use for future years</w:t>
            </w:r>
          </w:p>
          <w:p w14:paraId="0729AA47" w14:textId="77777777" w:rsidR="003C7C17" w:rsidRDefault="003C7C17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School Distribution – Grade 1 and below – Public and Catholic permission</w:t>
            </w:r>
            <w:r w:rsidR="00736276">
              <w:rPr>
                <w:rFonts w:ascii="Tahoma" w:hAnsi="Tahoma" w:cs="Tahoma"/>
                <w:sz w:val="22"/>
                <w:szCs w:val="22"/>
                <w:lang w:val="en-CA" w:eastAsia="en-CA"/>
              </w:rPr>
              <w:t>, get permission from Minor Hockey areas</w:t>
            </w:r>
          </w:p>
          <w:p w14:paraId="23FEA35C" w14:textId="77777777" w:rsidR="002D3F48" w:rsidRDefault="002D3F48" w:rsidP="007E2DB2">
            <w:pPr>
              <w:spacing w:after="0" w:line="240" w:lineRule="auto"/>
              <w:ind w:left="0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</w:p>
          <w:p w14:paraId="512FCFDD" w14:textId="77777777" w:rsidR="00753C07" w:rsidRDefault="00753C07" w:rsidP="008718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SSMBA coaches meeting – there are some rule changes – Angel attending the meeting on our behalf</w:t>
            </w:r>
            <w:r w:rsidR="00C2128D">
              <w:rPr>
                <w:rFonts w:ascii="Tahoma" w:hAnsi="Tahoma" w:cs="Tahoma"/>
                <w:sz w:val="22"/>
                <w:szCs w:val="22"/>
                <w:lang w:val="en-CA" w:eastAsia="en-CA"/>
              </w:rPr>
              <w:t xml:space="preserve"> (May 7 6:30pm18U &amp; 15U)</w:t>
            </w:r>
          </w:p>
          <w:p w14:paraId="27B441F4" w14:textId="77777777" w:rsidR="00C2128D" w:rsidRDefault="00C2128D" w:rsidP="008718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13U Tournament – Bradford will have to host – Bill to discuss</w:t>
            </w:r>
          </w:p>
          <w:p w14:paraId="2895FBAF" w14:textId="71E964DC" w:rsidR="00C2128D" w:rsidRPr="002D3F48" w:rsidRDefault="00C2128D" w:rsidP="0087184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ahoma" w:hAnsi="Tahoma" w:cs="Tahoma"/>
                <w:sz w:val="22"/>
                <w:szCs w:val="22"/>
                <w:lang w:val="en-CA" w:eastAsia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 w:eastAsia="en-CA"/>
              </w:rPr>
              <w:t>Rep and Select Update – 4 teams without budgets yet, NCCP work with Dir &amp; Asst Dir of Coaching to get coaches signed up for what they need.  VSC – 10 in progress, 3 not completed yet – David has told them</w:t>
            </w:r>
          </w:p>
        </w:tc>
        <w:tc>
          <w:tcPr>
            <w:tcW w:w="738" w:type="pct"/>
          </w:tcPr>
          <w:p w14:paraId="1CE521AC" w14:textId="77777777" w:rsidR="003C7C17" w:rsidRDefault="003C7C1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04" w:type="pct"/>
          </w:tcPr>
          <w:p w14:paraId="1D4986B3" w14:textId="77777777" w:rsidR="003C7C17" w:rsidRPr="00097FA8" w:rsidRDefault="003C7C1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</w:tbl>
    <w:p w14:paraId="0FC17E22" w14:textId="77777777" w:rsidR="00040308" w:rsidRPr="00040308" w:rsidRDefault="00040308" w:rsidP="00040308">
      <w:pPr>
        <w:pStyle w:val="ListNumber"/>
        <w:numPr>
          <w:ilvl w:val="0"/>
          <w:numId w:val="0"/>
        </w:numPr>
        <w:ind w:left="173" w:hanging="173"/>
      </w:pPr>
    </w:p>
    <w:sectPr w:rsidR="00040308" w:rsidRPr="00040308" w:rsidSect="00B246AC">
      <w:headerReference w:type="default" r:id="rId24"/>
      <w:pgSz w:w="12240" w:h="15840" w:code="1"/>
      <w:pgMar w:top="1320" w:right="1080" w:bottom="72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CA0B" w14:textId="77777777" w:rsidR="00871846" w:rsidRDefault="00871846" w:rsidP="001E7D29">
      <w:pPr>
        <w:spacing w:after="0" w:line="240" w:lineRule="auto"/>
      </w:pPr>
      <w:r>
        <w:separator/>
      </w:r>
    </w:p>
  </w:endnote>
  <w:endnote w:type="continuationSeparator" w:id="0">
    <w:p w14:paraId="2F80E7DC" w14:textId="77777777" w:rsidR="00871846" w:rsidRDefault="0087184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ACD0" w14:textId="77777777" w:rsidR="00871846" w:rsidRDefault="00871846" w:rsidP="001E7D29">
      <w:pPr>
        <w:spacing w:after="0" w:line="240" w:lineRule="auto"/>
      </w:pPr>
      <w:r>
        <w:separator/>
      </w:r>
    </w:p>
  </w:footnote>
  <w:footnote w:type="continuationSeparator" w:id="0">
    <w:p w14:paraId="0D97AA0C" w14:textId="77777777" w:rsidR="00871846" w:rsidRDefault="0087184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FB73" w14:textId="4D5695A9" w:rsidR="00B246AC" w:rsidRDefault="00A653CE" w:rsidP="00B246AC">
    <w:pPr>
      <w:pStyle w:val="Heading1"/>
      <w:rPr>
        <w:rFonts w:ascii="Tahoma" w:hAnsi="Tahoma" w:cs="Taho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BBF56C" wp14:editId="7C1B918C">
              <wp:simplePos x="0" y="0"/>
              <wp:positionH relativeFrom="column">
                <wp:posOffset>5114925</wp:posOffset>
              </wp:positionH>
              <wp:positionV relativeFrom="paragraph">
                <wp:posOffset>-9525</wp:posOffset>
              </wp:positionV>
              <wp:extent cx="1809750" cy="647700"/>
              <wp:effectExtent l="0" t="0" r="19050" b="1905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477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10EFF2" w14:textId="022BAEC5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Date: </w:t>
                          </w:r>
                          <w:r w:rsidR="007E2DB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February 9</w:t>
                          </w: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, 20</w:t>
                          </w:r>
                          <w:r w:rsidR="00817BC5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20</w:t>
                          </w:r>
                        </w:p>
                        <w:p w14:paraId="3BC5059D" w14:textId="77BB96AF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Time: 7:</w:t>
                          </w:r>
                          <w:r w:rsidR="00BD3181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</w:t>
                          </w: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0pm</w:t>
                          </w:r>
                        </w:p>
                        <w:p w14:paraId="26BD995C" w14:textId="5AA2AB20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Location: Stroud Fire Hall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BF56C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8" type="#_x0000_t202" style="position:absolute;left:0;text-align:left;margin-left:402.75pt;margin-top:-.75pt;width:142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" fillcolor="#e3f1ed [662]" strokeweight=".5pt">
              <v:textbox>
                <w:txbxContent>
                  <w:p w14:paraId="0610EFF2" w14:textId="022BAEC5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Date: </w:t>
                    </w:r>
                    <w:r w:rsidR="007E2DB2">
                      <w:rPr>
                        <w:rFonts w:ascii="Tahoma" w:hAnsi="Tahoma" w:cs="Tahoma"/>
                        <w:sz w:val="22"/>
                        <w:szCs w:val="22"/>
                      </w:rPr>
                      <w:t>February 9</w:t>
                    </w: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, 20</w:t>
                    </w:r>
                    <w:r w:rsidR="00817BC5">
                      <w:rPr>
                        <w:rFonts w:ascii="Tahoma" w:hAnsi="Tahoma" w:cs="Tahoma"/>
                        <w:sz w:val="22"/>
                        <w:szCs w:val="22"/>
                      </w:rPr>
                      <w:t>20</w:t>
                    </w:r>
                  </w:p>
                  <w:p w14:paraId="3BC5059D" w14:textId="77BB96AF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Time: 7:</w:t>
                    </w:r>
                    <w:r w:rsidR="00BD3181">
                      <w:rPr>
                        <w:rFonts w:ascii="Tahoma" w:hAnsi="Tahoma" w:cs="Tahoma"/>
                        <w:sz w:val="22"/>
                        <w:szCs w:val="22"/>
                      </w:rPr>
                      <w:t>0</w:t>
                    </w: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0pm</w:t>
                    </w:r>
                  </w:p>
                  <w:p w14:paraId="26BD995C" w14:textId="5AA2AB20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Location: Stroud Fire Hall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1401921" wp14:editId="76AA9EA4">
          <wp:simplePos x="0" y="0"/>
          <wp:positionH relativeFrom="column">
            <wp:posOffset>-371475</wp:posOffset>
          </wp:positionH>
          <wp:positionV relativeFrom="paragraph">
            <wp:posOffset>-76200</wp:posOffset>
          </wp:positionV>
          <wp:extent cx="752475" cy="716228"/>
          <wp:effectExtent l="0" t="0" r="0" b="82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71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8A47C" w14:textId="637FF089" w:rsidR="00B246AC" w:rsidRDefault="00B246AC" w:rsidP="00B246AC">
    <w:pPr>
      <w:pStyle w:val="Heading1"/>
      <w:spacing w:after="0" w:line="240" w:lineRule="auto"/>
    </w:pPr>
    <w:r w:rsidRPr="00097FA8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E120B2" wp14:editId="3DB018A4">
              <wp:simplePos x="0" y="0"/>
              <wp:positionH relativeFrom="column">
                <wp:posOffset>-207010</wp:posOffset>
              </wp:positionH>
              <wp:positionV relativeFrom="paragraph">
                <wp:posOffset>-1203960</wp:posOffset>
              </wp:positionV>
              <wp:extent cx="2486660" cy="407670"/>
              <wp:effectExtent l="19050" t="19050" r="27940" b="26035"/>
              <wp:wrapNone/>
              <wp:docPr id="18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660" cy="407670"/>
                      </a:xfrm>
                      <a:prstGeom prst="rect">
                        <a:avLst/>
                      </a:prstGeom>
                      <a:ln w="38100">
                        <a:solidFill>
                          <a:schemeClr val="bg1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</a:ext>
                      </a:extLst>
                    </wps:spPr>
                    <wps:txbx>
                      <w:txbxContent>
                        <w:p w14:paraId="778C358C" w14:textId="77777777" w:rsidR="00B246AC" w:rsidRPr="00084752" w:rsidRDefault="00B246AC" w:rsidP="00B246AC">
                          <w:pPr>
                            <w:pStyle w:val="NormalWeb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LOGO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position w:val="14"/>
                              <w:sz w:val="40"/>
                              <w:szCs w:val="48"/>
                              <w:vertAlign w:val="superscript"/>
                            </w:rPr>
                            <w:t xml:space="preserve"> 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HERE</w:t>
                          </w:r>
                        </w:p>
                      </w:txbxContent>
                    </wps:txbx>
                    <wps:bodyPr wrap="square" lIns="19050" tIns="19050" rIns="19050" bIns="1905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E120B2" id="Shape 61" o:spid="_x0000_s1029" style="position:absolute;left:0;text-align:left;margin-left:-16.3pt;margin-top:-94.8pt;width:195.8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" filled="f" strokecolor="white [3212]" strokeweight="3pt">
              <v:stroke miterlimit="4"/>
              <v:textbox style="mso-fit-shape-to-text:t" inset="1.5pt,1.5pt,1.5pt,1.5pt">
                <w:txbxContent>
                  <w:p w14:paraId="778C358C" w14:textId="77777777" w:rsidR="00B246AC" w:rsidRPr="00084752" w:rsidRDefault="00B246AC" w:rsidP="00B246AC">
                    <w:pPr>
                      <w:pStyle w:val="NormalWeb"/>
                      <w:spacing w:after="0"/>
                      <w:jc w:val="center"/>
                      <w:rPr>
                        <w:color w:val="FFFFFF" w:themeColor="background1"/>
                        <w:sz w:val="21"/>
                      </w:rPr>
                    </w:pP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LOGO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position w:val="14"/>
                        <w:sz w:val="40"/>
                        <w:szCs w:val="48"/>
                        <w:vertAlign w:val="superscript"/>
                      </w:rPr>
                      <w:t xml:space="preserve"> 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HERE</w:t>
                    </w:r>
                  </w:p>
                </w:txbxContent>
              </v:textbox>
            </v:rect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AE2C76" wp14:editId="5FEC7F62">
              <wp:simplePos x="0" y="0"/>
              <wp:positionH relativeFrom="column">
                <wp:posOffset>4294505</wp:posOffset>
              </wp:positionH>
              <wp:positionV relativeFrom="paragraph">
                <wp:posOffset>-1781810</wp:posOffset>
              </wp:positionV>
              <wp:extent cx="2458720" cy="6330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83131" w14:textId="77777777" w:rsidR="00B246AC" w:rsidRPr="00084752" w:rsidRDefault="00B246AC" w:rsidP="00B246AC">
                          <w:pPr>
                            <w:pStyle w:val="Date"/>
                            <w:spacing w:after="240" w:line="360" w:lineRule="auto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Location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2E4F42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Stroud Fire Hall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Date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December 8, 2019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Time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7:30pm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2C76" id="_x0000_s1030" type="#_x0000_t202" style="position:absolute;left:0;text-align:left;margin-left:338.15pt;margin-top:-140.3pt;width:193.6pt;height: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" filled="f" stroked="f">
              <v:textbox>
                <w:txbxContent>
                  <w:p w14:paraId="6E783131" w14:textId="77777777" w:rsidR="00B246AC" w:rsidRPr="00084752" w:rsidRDefault="00B246AC" w:rsidP="00B246AC">
                    <w:pPr>
                      <w:pStyle w:val="Date"/>
                      <w:spacing w:after="240" w:line="360" w:lineRule="auto"/>
                      <w:jc w:val="left"/>
                      <w:rPr>
                        <w:color w:val="FFFFFF" w:themeColor="background1"/>
                      </w:rPr>
                    </w:pP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Location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2E4F42"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Stroud Fire Hall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Date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 xml:space="preserve">: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December 8, 2019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Time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ab/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7:30pm</w:t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DFCE9C" wp14:editId="3B0601C0">
              <wp:simplePos x="0" y="0"/>
              <wp:positionH relativeFrom="column">
                <wp:posOffset>4154805</wp:posOffset>
              </wp:positionH>
              <wp:positionV relativeFrom="paragraph">
                <wp:posOffset>-1886585</wp:posOffset>
              </wp:positionV>
              <wp:extent cx="375920" cy="795655"/>
              <wp:effectExtent l="0" t="0" r="0" b="4445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0CE98" w14:textId="77777777" w:rsidR="00B246AC" w:rsidRDefault="00B246AC" w:rsidP="00B246AC">
                          <w:pPr>
                            <w:pStyle w:val="ListNumber"/>
                            <w:numPr>
                              <w:ilvl w:val="0"/>
                              <w:numId w:val="0"/>
                            </w:numPr>
                            <w:spacing w:line="240" w:lineRule="auto"/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16"/>
                              <w:lang w:val="en-GB"/>
                            </w:rPr>
                            <w:drawing>
                              <wp:inline distT="0" distB="0" distL="0" distR="0" wp14:anchorId="752C440C" wp14:editId="3E3B7E64">
                                <wp:extent cx="137160" cy="137160"/>
                                <wp:effectExtent l="0" t="0" r="0" b="0"/>
                                <wp:docPr id="26" name="Graphic 26" descr="Hom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Home.sv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9E3" wp14:editId="5DF28ED9">
                                <wp:extent cx="137160" cy="137160"/>
                                <wp:effectExtent l="0" t="0" r="0" b="0"/>
                                <wp:docPr id="30" name="Graphic 30" descr="Daily Calend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DailyCalendar.sv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EFC50" wp14:editId="00026EF8">
                                <wp:extent cx="137160" cy="137160"/>
                                <wp:effectExtent l="0" t="0" r="0" b="0"/>
                                <wp:docPr id="31" name="Graphic 31" descr="Stopwat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Stopwatch.sv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FCE9C" id="_x0000_s1031" type="#_x0000_t202" style="position:absolute;left:0;text-align:left;margin-left:327.15pt;margin-top:-148.55pt;width:29.6pt;height:6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" filled="f" stroked="f">
              <v:textbox>
                <w:txbxContent>
                  <w:p w14:paraId="7D90CE98" w14:textId="77777777" w:rsidR="00B246AC" w:rsidRDefault="00B246AC" w:rsidP="00B246AC">
                    <w:pPr>
                      <w:pStyle w:val="ListNumber"/>
                      <w:numPr>
                        <w:ilvl w:val="0"/>
                        <w:numId w:val="0"/>
                      </w:numPr>
                      <w:spacing w:line="240" w:lineRule="auto"/>
                    </w:pPr>
                    <w:r>
                      <w:rPr>
                        <w:rFonts w:asciiTheme="majorHAnsi" w:hAnsiTheme="majorHAnsi"/>
                        <w:noProof/>
                        <w:sz w:val="16"/>
                        <w:lang w:val="en-GB"/>
                      </w:rPr>
                      <w:drawing>
                        <wp:inline distT="0" distB="0" distL="0" distR="0" wp14:anchorId="752C440C" wp14:editId="3E3B7E64">
                          <wp:extent cx="137160" cy="137160"/>
                          <wp:effectExtent l="0" t="0" r="0" b="0"/>
                          <wp:docPr id="26" name="Graphic 26" descr="Hom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Home.sv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0B6C89E3" wp14:editId="5DF28ED9">
                          <wp:extent cx="137160" cy="137160"/>
                          <wp:effectExtent l="0" t="0" r="0" b="0"/>
                          <wp:docPr id="30" name="Graphic 30" descr="Daily Calend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DailyCalendar.svg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3D5EFC50" wp14:editId="00026EF8">
                          <wp:extent cx="137160" cy="137160"/>
                          <wp:effectExtent l="0" t="0" r="0" b="0"/>
                          <wp:docPr id="31" name="Graphic 31" descr="Stopwat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Stopwatch.sv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F90D0A"/>
    <w:multiLevelType w:val="hybridMultilevel"/>
    <w:tmpl w:val="28A248A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AD620A"/>
    <w:multiLevelType w:val="hybridMultilevel"/>
    <w:tmpl w:val="D3260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AB0909"/>
    <w:multiLevelType w:val="hybridMultilevel"/>
    <w:tmpl w:val="1CECDF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C7"/>
    <w:rsid w:val="0000418E"/>
    <w:rsid w:val="000125CF"/>
    <w:rsid w:val="00016839"/>
    <w:rsid w:val="00030B3A"/>
    <w:rsid w:val="00040308"/>
    <w:rsid w:val="00050898"/>
    <w:rsid w:val="00057671"/>
    <w:rsid w:val="00084752"/>
    <w:rsid w:val="00086540"/>
    <w:rsid w:val="00097FA8"/>
    <w:rsid w:val="000C5F0C"/>
    <w:rsid w:val="000D445D"/>
    <w:rsid w:val="000E76EA"/>
    <w:rsid w:val="000F4987"/>
    <w:rsid w:val="000F65EC"/>
    <w:rsid w:val="00103670"/>
    <w:rsid w:val="0011573E"/>
    <w:rsid w:val="0012634B"/>
    <w:rsid w:val="001269DE"/>
    <w:rsid w:val="00134EB8"/>
    <w:rsid w:val="00135951"/>
    <w:rsid w:val="00140DAE"/>
    <w:rsid w:val="001447C7"/>
    <w:rsid w:val="0015180F"/>
    <w:rsid w:val="001746FC"/>
    <w:rsid w:val="001856D8"/>
    <w:rsid w:val="00193653"/>
    <w:rsid w:val="001C2B1C"/>
    <w:rsid w:val="001C329C"/>
    <w:rsid w:val="001D7E90"/>
    <w:rsid w:val="001E7D29"/>
    <w:rsid w:val="00206152"/>
    <w:rsid w:val="002404F5"/>
    <w:rsid w:val="00275260"/>
    <w:rsid w:val="00276FA1"/>
    <w:rsid w:val="00285B87"/>
    <w:rsid w:val="00291B4A"/>
    <w:rsid w:val="00297187"/>
    <w:rsid w:val="002A6D8E"/>
    <w:rsid w:val="002C3D7E"/>
    <w:rsid w:val="002C4CB3"/>
    <w:rsid w:val="002D3F48"/>
    <w:rsid w:val="002E3433"/>
    <w:rsid w:val="002E4F42"/>
    <w:rsid w:val="003100A6"/>
    <w:rsid w:val="0032131A"/>
    <w:rsid w:val="003310BF"/>
    <w:rsid w:val="00333DF8"/>
    <w:rsid w:val="00352B99"/>
    <w:rsid w:val="00357641"/>
    <w:rsid w:val="00360B6E"/>
    <w:rsid w:val="00361DEE"/>
    <w:rsid w:val="0039361A"/>
    <w:rsid w:val="00394EF4"/>
    <w:rsid w:val="003B26CE"/>
    <w:rsid w:val="003C7C17"/>
    <w:rsid w:val="003E6D68"/>
    <w:rsid w:val="00405E51"/>
    <w:rsid w:val="00410612"/>
    <w:rsid w:val="00411F8B"/>
    <w:rsid w:val="00416281"/>
    <w:rsid w:val="004203B0"/>
    <w:rsid w:val="004230D9"/>
    <w:rsid w:val="00447F04"/>
    <w:rsid w:val="00450670"/>
    <w:rsid w:val="004724BD"/>
    <w:rsid w:val="00477352"/>
    <w:rsid w:val="00491C23"/>
    <w:rsid w:val="004A5C42"/>
    <w:rsid w:val="004B5C09"/>
    <w:rsid w:val="004D2524"/>
    <w:rsid w:val="004E227E"/>
    <w:rsid w:val="00500DD1"/>
    <w:rsid w:val="00521AE3"/>
    <w:rsid w:val="00526041"/>
    <w:rsid w:val="00526C70"/>
    <w:rsid w:val="00531AB9"/>
    <w:rsid w:val="005340A0"/>
    <w:rsid w:val="00535B54"/>
    <w:rsid w:val="00554276"/>
    <w:rsid w:val="00564D17"/>
    <w:rsid w:val="00570173"/>
    <w:rsid w:val="00574A67"/>
    <w:rsid w:val="005B16E4"/>
    <w:rsid w:val="005D3902"/>
    <w:rsid w:val="005E0ED9"/>
    <w:rsid w:val="00616B41"/>
    <w:rsid w:val="00620AE8"/>
    <w:rsid w:val="0064628C"/>
    <w:rsid w:val="00646A8F"/>
    <w:rsid w:val="0065214E"/>
    <w:rsid w:val="00655EE2"/>
    <w:rsid w:val="00662A95"/>
    <w:rsid w:val="00671347"/>
    <w:rsid w:val="00680296"/>
    <w:rsid w:val="006853BC"/>
    <w:rsid w:val="00687389"/>
    <w:rsid w:val="006928C1"/>
    <w:rsid w:val="006D5463"/>
    <w:rsid w:val="006E015E"/>
    <w:rsid w:val="006F03D4"/>
    <w:rsid w:val="006F1977"/>
    <w:rsid w:val="006F7BB2"/>
    <w:rsid w:val="00700B1F"/>
    <w:rsid w:val="0071304E"/>
    <w:rsid w:val="007257E9"/>
    <w:rsid w:val="00736276"/>
    <w:rsid w:val="00740105"/>
    <w:rsid w:val="0074086C"/>
    <w:rsid w:val="00744B1E"/>
    <w:rsid w:val="00753C07"/>
    <w:rsid w:val="00756D9C"/>
    <w:rsid w:val="007619BD"/>
    <w:rsid w:val="00771C24"/>
    <w:rsid w:val="00781863"/>
    <w:rsid w:val="00792701"/>
    <w:rsid w:val="007B2CBF"/>
    <w:rsid w:val="007D5836"/>
    <w:rsid w:val="007E2DB2"/>
    <w:rsid w:val="007F0024"/>
    <w:rsid w:val="007F34A4"/>
    <w:rsid w:val="00815563"/>
    <w:rsid w:val="00816070"/>
    <w:rsid w:val="00817BC5"/>
    <w:rsid w:val="008240DA"/>
    <w:rsid w:val="008429E5"/>
    <w:rsid w:val="008462F7"/>
    <w:rsid w:val="008679B3"/>
    <w:rsid w:val="00867EA4"/>
    <w:rsid w:val="00871846"/>
    <w:rsid w:val="00880C14"/>
    <w:rsid w:val="00897D88"/>
    <w:rsid w:val="008A0319"/>
    <w:rsid w:val="008D43E9"/>
    <w:rsid w:val="008E3C0E"/>
    <w:rsid w:val="008E421A"/>
    <w:rsid w:val="008E476B"/>
    <w:rsid w:val="008F6C54"/>
    <w:rsid w:val="009058B1"/>
    <w:rsid w:val="00927C63"/>
    <w:rsid w:val="00932F50"/>
    <w:rsid w:val="0094637B"/>
    <w:rsid w:val="00955A78"/>
    <w:rsid w:val="00981F18"/>
    <w:rsid w:val="009921B8"/>
    <w:rsid w:val="00993B09"/>
    <w:rsid w:val="009B2E20"/>
    <w:rsid w:val="009D4984"/>
    <w:rsid w:val="009D6901"/>
    <w:rsid w:val="009F4E19"/>
    <w:rsid w:val="00A07662"/>
    <w:rsid w:val="00A115F8"/>
    <w:rsid w:val="00A21B71"/>
    <w:rsid w:val="00A25111"/>
    <w:rsid w:val="00A3439E"/>
    <w:rsid w:val="00A353E3"/>
    <w:rsid w:val="00A37F9E"/>
    <w:rsid w:val="00A40085"/>
    <w:rsid w:val="00A40E44"/>
    <w:rsid w:val="00A47DF6"/>
    <w:rsid w:val="00A60E11"/>
    <w:rsid w:val="00A63D35"/>
    <w:rsid w:val="00A653CE"/>
    <w:rsid w:val="00A902C4"/>
    <w:rsid w:val="00A9231C"/>
    <w:rsid w:val="00A96344"/>
    <w:rsid w:val="00AA2532"/>
    <w:rsid w:val="00AD0924"/>
    <w:rsid w:val="00AE1F88"/>
    <w:rsid w:val="00AE361F"/>
    <w:rsid w:val="00AE5370"/>
    <w:rsid w:val="00B0053F"/>
    <w:rsid w:val="00B246AC"/>
    <w:rsid w:val="00B247A9"/>
    <w:rsid w:val="00B435B5"/>
    <w:rsid w:val="00B565D8"/>
    <w:rsid w:val="00B5779A"/>
    <w:rsid w:val="00B64D24"/>
    <w:rsid w:val="00B7147D"/>
    <w:rsid w:val="00B75CFC"/>
    <w:rsid w:val="00B830C4"/>
    <w:rsid w:val="00B83D09"/>
    <w:rsid w:val="00B853F9"/>
    <w:rsid w:val="00BB018B"/>
    <w:rsid w:val="00BC7039"/>
    <w:rsid w:val="00BD1747"/>
    <w:rsid w:val="00BD2B06"/>
    <w:rsid w:val="00BD3181"/>
    <w:rsid w:val="00C14973"/>
    <w:rsid w:val="00C1643D"/>
    <w:rsid w:val="00C2128D"/>
    <w:rsid w:val="00C261A9"/>
    <w:rsid w:val="00C42793"/>
    <w:rsid w:val="00C47362"/>
    <w:rsid w:val="00C4771A"/>
    <w:rsid w:val="00C601ED"/>
    <w:rsid w:val="00C955BD"/>
    <w:rsid w:val="00CE23E3"/>
    <w:rsid w:val="00CE5A5C"/>
    <w:rsid w:val="00D31AB7"/>
    <w:rsid w:val="00D50D23"/>
    <w:rsid w:val="00D512BB"/>
    <w:rsid w:val="00D967F1"/>
    <w:rsid w:val="00DA3B1A"/>
    <w:rsid w:val="00DC6078"/>
    <w:rsid w:val="00DC79AD"/>
    <w:rsid w:val="00DD2075"/>
    <w:rsid w:val="00DE0C0C"/>
    <w:rsid w:val="00DF16AC"/>
    <w:rsid w:val="00DF2868"/>
    <w:rsid w:val="00E557A0"/>
    <w:rsid w:val="00E96176"/>
    <w:rsid w:val="00EF6435"/>
    <w:rsid w:val="00F10F6B"/>
    <w:rsid w:val="00F23697"/>
    <w:rsid w:val="00F3591D"/>
    <w:rsid w:val="00F36BB7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A4EF"/>
  <w15:docId w15:val="{F3651999-0974-4B35-9F3D-C245C81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040308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0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image" Target="media/image60.svg"/><Relationship Id="rId10" Type="http://schemas.openxmlformats.org/officeDocument/2006/relationships/footnotes" Target="footnotes.xml"/><Relationship Id="rId19" Type="http://schemas.openxmlformats.org/officeDocument/2006/relationships/image" Target="media/image20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0.svg"/><Relationship Id="rId3" Type="http://schemas.openxmlformats.org/officeDocument/2006/relationships/image" Target="media/image2.svg"/><Relationship Id="rId7" Type="http://schemas.openxmlformats.org/officeDocument/2006/relationships/image" Target="media/image6.svg"/><Relationship Id="rId12" Type="http://schemas.openxmlformats.org/officeDocument/2006/relationships/image" Target="media/image50.pn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11" Type="http://schemas.openxmlformats.org/officeDocument/2006/relationships/image" Target="media/image40.svg"/><Relationship Id="rId5" Type="http://schemas.openxmlformats.org/officeDocument/2006/relationships/image" Target="media/image4.svg"/><Relationship Id="rId10" Type="http://schemas.openxmlformats.org/officeDocument/2006/relationships/image" Target="media/image30.png"/><Relationship Id="rId4" Type="http://schemas.openxmlformats.org/officeDocument/2006/relationships/image" Target="media/image3.png"/><Relationship Id="rId9" Type="http://schemas.openxmlformats.org/officeDocument/2006/relationships/image" Target="media/image2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w.OPUSMECHANICAL\AppData\Roaming\Microsoft\Templates\Double%20stripe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BCFB00-8516-4798-B809-7DBBA79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BCAA84-DBB8-40FA-B372-3BDC263A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</Template>
  <TotalTime>3291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Beaton</dc:creator>
  <dc:description/>
  <cp:lastModifiedBy>Lesley Beaton</cp:lastModifiedBy>
  <cp:revision>8</cp:revision>
  <dcterms:created xsi:type="dcterms:W3CDTF">2020-02-07T19:58:00Z</dcterms:created>
  <dcterms:modified xsi:type="dcterms:W3CDTF">2020-02-11T22:17:00Z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